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1D8F" w14:textId="77777777" w:rsidR="000F1F39" w:rsidRDefault="000F1F39" w:rsidP="00E222C8">
      <w:pPr>
        <w:rPr>
          <w:rFonts w:ascii="Greycliff CF" w:hAnsi="Greycliff CF"/>
          <w:b/>
          <w:noProof/>
          <w:color w:val="EB434E"/>
          <w:sz w:val="52"/>
          <w:szCs w:val="12"/>
        </w:rPr>
      </w:pPr>
      <w:r>
        <w:rPr>
          <w:rFonts w:ascii="Greycliff CF" w:hAnsi="Greycliff CF"/>
          <w:b/>
          <w:noProof/>
          <w:color w:val="EB434E"/>
          <w:sz w:val="52"/>
          <w:szCs w:val="12"/>
        </w:rPr>
        <w:t>Template Letter of Response:</w:t>
      </w:r>
    </w:p>
    <w:p w14:paraId="7D8F1ED9" w14:textId="2FD385E6" w:rsidR="00E222C8" w:rsidRPr="00E222C8" w:rsidRDefault="000F1F39" w:rsidP="00E222C8">
      <w:pPr>
        <w:rPr>
          <w:rFonts w:ascii="Greycliff CF" w:hAnsi="Greycliff CF"/>
        </w:rPr>
      </w:pPr>
      <w:r>
        <w:rPr>
          <w:rFonts w:ascii="Greycliff CF" w:hAnsi="Greycliff CF"/>
          <w:b/>
          <w:noProof/>
          <w:color w:val="EB434E"/>
          <w:sz w:val="52"/>
          <w:szCs w:val="12"/>
        </w:rPr>
        <w:t>For use during the RA</w:t>
      </w:r>
      <w:r w:rsidR="005E6C50" w:rsidRPr="005E6C50">
        <w:rPr>
          <w:rFonts w:ascii="Greycliff CF" w:hAnsi="Greycliff CF"/>
          <w:b/>
          <w:noProof/>
          <w:color w:val="EB434E"/>
          <w:sz w:val="52"/>
          <w:szCs w:val="12"/>
        </w:rPr>
        <w:t xml:space="preserve"> </w:t>
      </w:r>
      <w:r>
        <w:rPr>
          <w:rFonts w:ascii="Greycliff CF" w:hAnsi="Greycliff CF"/>
          <w:b/>
          <w:noProof/>
          <w:color w:val="EB434E"/>
          <w:sz w:val="52"/>
          <w:szCs w:val="12"/>
        </w:rPr>
        <w:t>o</w:t>
      </w:r>
      <w:r w:rsidR="005E6C50" w:rsidRPr="005E6C50">
        <w:rPr>
          <w:rFonts w:ascii="Greycliff CF" w:hAnsi="Greycliff CF"/>
          <w:b/>
          <w:noProof/>
          <w:color w:val="EB434E"/>
          <w:sz w:val="52"/>
          <w:szCs w:val="12"/>
        </w:rPr>
        <w:t xml:space="preserve">ffice </w:t>
      </w:r>
      <w:r>
        <w:rPr>
          <w:rFonts w:ascii="Greycliff CF" w:hAnsi="Greycliff CF"/>
          <w:b/>
          <w:noProof/>
          <w:color w:val="EB434E"/>
          <w:sz w:val="52"/>
          <w:szCs w:val="12"/>
        </w:rPr>
        <w:t>h</w:t>
      </w:r>
      <w:r w:rsidR="005E6C50" w:rsidRPr="005E6C50">
        <w:rPr>
          <w:rFonts w:ascii="Greycliff CF" w:hAnsi="Greycliff CF"/>
          <w:b/>
          <w:noProof/>
          <w:color w:val="EB434E"/>
          <w:sz w:val="52"/>
          <w:szCs w:val="12"/>
        </w:rPr>
        <w:t xml:space="preserve">oliday </w:t>
      </w:r>
      <w:r>
        <w:rPr>
          <w:rFonts w:ascii="Greycliff CF" w:hAnsi="Greycliff CF"/>
          <w:b/>
          <w:noProof/>
          <w:color w:val="EB434E"/>
          <w:sz w:val="52"/>
          <w:szCs w:val="12"/>
        </w:rPr>
        <w:t>c</w:t>
      </w:r>
      <w:r w:rsidR="005E6C50" w:rsidRPr="005E6C50">
        <w:rPr>
          <w:rFonts w:ascii="Greycliff CF" w:hAnsi="Greycliff CF"/>
          <w:b/>
          <w:noProof/>
          <w:color w:val="EB434E"/>
          <w:sz w:val="52"/>
          <w:szCs w:val="12"/>
        </w:rPr>
        <w:t>losedown</w:t>
      </w:r>
    </w:p>
    <w:p w14:paraId="26ED10AF" w14:textId="67CBD958" w:rsidR="006106AE" w:rsidRDefault="005E6C50" w:rsidP="005E6C50">
      <w:pPr>
        <w:spacing w:before="100" w:beforeAutospacing="1" w:after="240"/>
        <w:rPr>
          <w:rFonts w:ascii="Century Gothic" w:hAnsi="Century Gothic" w:cs="Segoe UI"/>
          <w:sz w:val="20"/>
          <w:szCs w:val="16"/>
        </w:rPr>
      </w:pPr>
      <w:r w:rsidRPr="00307520">
        <w:rPr>
          <w:rFonts w:ascii="Century Gothic" w:hAnsi="Century Gothic" w:cs="Segoe UI"/>
        </w:rPr>
        <w:br/>
      </w:r>
      <w:r w:rsidRPr="005E6C50">
        <w:rPr>
          <w:rFonts w:ascii="Century Gothic" w:hAnsi="Century Gothic" w:cs="Segoe UI"/>
          <w:b/>
          <w:bCs/>
          <w:sz w:val="20"/>
          <w:szCs w:val="16"/>
        </w:rPr>
        <w:t>This year the RA team will be taking a short break from 2</w:t>
      </w:r>
      <w:r w:rsidR="004B204B">
        <w:rPr>
          <w:rFonts w:ascii="Century Gothic" w:hAnsi="Century Gothic" w:cs="Segoe UI"/>
          <w:b/>
          <w:bCs/>
          <w:sz w:val="20"/>
          <w:szCs w:val="16"/>
        </w:rPr>
        <w:t>0</w:t>
      </w:r>
      <w:r w:rsidRPr="005E6C50">
        <w:rPr>
          <w:rFonts w:ascii="Century Gothic" w:hAnsi="Century Gothic" w:cs="Segoe UI"/>
          <w:b/>
          <w:bCs/>
          <w:sz w:val="20"/>
          <w:szCs w:val="16"/>
        </w:rPr>
        <w:t xml:space="preserve"> December </w:t>
      </w:r>
      <w:r w:rsidR="001114C1">
        <w:rPr>
          <w:rFonts w:ascii="Century Gothic" w:hAnsi="Century Gothic" w:cs="Segoe UI"/>
          <w:b/>
          <w:bCs/>
          <w:sz w:val="20"/>
          <w:szCs w:val="16"/>
        </w:rPr>
        <w:t xml:space="preserve">and </w:t>
      </w:r>
      <w:r w:rsidRPr="005E6C50">
        <w:rPr>
          <w:rFonts w:ascii="Century Gothic" w:hAnsi="Century Gothic" w:cs="Segoe UI"/>
          <w:b/>
          <w:bCs/>
          <w:sz w:val="20"/>
          <w:szCs w:val="16"/>
        </w:rPr>
        <w:t xml:space="preserve">returning on </w:t>
      </w:r>
      <w:r w:rsidR="004B204B">
        <w:rPr>
          <w:rFonts w:ascii="Century Gothic" w:hAnsi="Century Gothic" w:cs="Segoe UI"/>
          <w:b/>
          <w:bCs/>
          <w:sz w:val="20"/>
          <w:szCs w:val="16"/>
        </w:rPr>
        <w:t>6</w:t>
      </w:r>
      <w:r w:rsidR="00F02D73">
        <w:rPr>
          <w:rFonts w:ascii="Century Gothic" w:hAnsi="Century Gothic" w:cs="Segoe UI"/>
          <w:b/>
          <w:bCs/>
          <w:sz w:val="20"/>
          <w:szCs w:val="16"/>
        </w:rPr>
        <w:t xml:space="preserve"> </w:t>
      </w:r>
      <w:r w:rsidRPr="005E6C50">
        <w:rPr>
          <w:rFonts w:ascii="Century Gothic" w:hAnsi="Century Gothic" w:cs="Segoe UI"/>
          <w:b/>
          <w:bCs/>
          <w:sz w:val="20"/>
          <w:szCs w:val="16"/>
        </w:rPr>
        <w:t>January. </w:t>
      </w:r>
      <w:r w:rsidRPr="005E6C50">
        <w:rPr>
          <w:rFonts w:ascii="Century Gothic" w:hAnsi="Century Gothic" w:cs="Segoe UI"/>
          <w:sz w:val="20"/>
          <w:szCs w:val="16"/>
        </w:rPr>
        <w:br/>
      </w:r>
      <w:r w:rsidRPr="005E6C50">
        <w:rPr>
          <w:rFonts w:ascii="Century Gothic" w:hAnsi="Century Gothic" w:cs="Segoe UI"/>
          <w:sz w:val="20"/>
          <w:szCs w:val="16"/>
        </w:rPr>
        <w:br/>
        <w:t>The RA Helpline will be closed over this period but everything you may need for this time is available on our Holiday Survival webpage</w:t>
      </w:r>
      <w:r w:rsidR="004B204B">
        <w:rPr>
          <w:rFonts w:ascii="Century Gothic" w:hAnsi="Century Gothic" w:cs="Segoe UI"/>
          <w:sz w:val="20"/>
          <w:szCs w:val="16"/>
        </w:rPr>
        <w:t>.</w:t>
      </w:r>
      <w:r w:rsidRPr="005E6C50">
        <w:rPr>
          <w:rFonts w:ascii="Century Gothic" w:hAnsi="Century Gothic" w:cs="Segoe UI"/>
          <w:sz w:val="20"/>
          <w:szCs w:val="16"/>
        </w:rPr>
        <w:t xml:space="preserve"> </w:t>
      </w:r>
    </w:p>
    <w:p w14:paraId="58757114" w14:textId="77777777" w:rsidR="006106AE" w:rsidRDefault="005E6C50" w:rsidP="005E6C50">
      <w:pPr>
        <w:spacing w:before="100" w:beforeAutospacing="1" w:after="240"/>
        <w:rPr>
          <w:rFonts w:ascii="Century Gothic" w:hAnsi="Century Gothic" w:cs="Segoe UI"/>
          <w:sz w:val="20"/>
          <w:szCs w:val="16"/>
        </w:rPr>
      </w:pPr>
      <w:r w:rsidRPr="005E6C50">
        <w:rPr>
          <w:rFonts w:ascii="Century Gothic" w:hAnsi="Century Gothic" w:cs="Segoe UI"/>
          <w:sz w:val="20"/>
          <w:szCs w:val="16"/>
        </w:rPr>
        <w:t xml:space="preserve">However, if something more serious occurs (such as you receive a personal grievance letter from an employee or their representative), you can use the template below to inform the employee/their representative that you are currently seeking representation and that, due to the holiday shutdown, everyone is currently on vacation. </w:t>
      </w:r>
    </w:p>
    <w:p w14:paraId="047AB5A3" w14:textId="2C7FE894" w:rsidR="005E6C50" w:rsidRPr="00307520" w:rsidRDefault="005E6C50" w:rsidP="005E6C50">
      <w:pPr>
        <w:spacing w:before="100" w:beforeAutospacing="1" w:after="240"/>
        <w:rPr>
          <w:rFonts w:ascii="Century Gothic" w:hAnsi="Century Gothic" w:cs="Segoe UI"/>
        </w:rPr>
      </w:pPr>
      <w:r w:rsidRPr="005E6C50">
        <w:rPr>
          <w:rFonts w:ascii="Century Gothic" w:hAnsi="Century Gothic" w:cs="Segoe UI"/>
          <w:sz w:val="20"/>
          <w:szCs w:val="16"/>
        </w:rPr>
        <w:t>The purpose of the letter is to reassure the receiver that you are not ignoring their email or message and that you will respond as soon as you are able.</w:t>
      </w:r>
    </w:p>
    <w:p w14:paraId="1E3DC245" w14:textId="42528E22" w:rsidR="005E6C50" w:rsidRDefault="005E6C50">
      <w:pPr>
        <w:rPr>
          <w:rFonts w:ascii="Century Gothic" w:hAnsi="Century Gothic" w:cs="Segoe UI"/>
          <w:b/>
          <w:bCs/>
          <w:sz w:val="20"/>
          <w:szCs w:val="16"/>
          <w:u w:val="single"/>
        </w:rPr>
      </w:pPr>
      <w:r>
        <w:rPr>
          <w:rFonts w:ascii="Century Gothic" w:hAnsi="Century Gothic" w:cs="Segoe UI"/>
          <w:b/>
          <w:bCs/>
          <w:sz w:val="20"/>
          <w:szCs w:val="16"/>
          <w:u w:val="single"/>
        </w:rPr>
        <w:br w:type="page"/>
      </w:r>
    </w:p>
    <w:p w14:paraId="1FA268E4" w14:textId="3D2870DD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b/>
          <w:bCs/>
          <w:sz w:val="20"/>
          <w:szCs w:val="16"/>
          <w:u w:val="single"/>
        </w:rPr>
      </w:pPr>
      <w:r w:rsidRPr="005E6C50">
        <w:rPr>
          <w:rFonts w:ascii="Century Gothic" w:hAnsi="Century Gothic"/>
          <w:b/>
          <w:bCs/>
          <w:sz w:val="20"/>
          <w:szCs w:val="16"/>
          <w:u w:val="single"/>
        </w:rPr>
        <w:lastRenderedPageBreak/>
        <w:t xml:space="preserve">[LETTER TEMPLATE FOR </w:t>
      </w:r>
      <w:r w:rsidR="00C344A3">
        <w:rPr>
          <w:rFonts w:ascii="Century Gothic" w:hAnsi="Century Gothic"/>
          <w:b/>
          <w:bCs/>
          <w:sz w:val="20"/>
          <w:szCs w:val="16"/>
          <w:u w:val="single"/>
        </w:rPr>
        <w:t>RESPONSE</w:t>
      </w:r>
      <w:r w:rsidRPr="005E6C50">
        <w:rPr>
          <w:rFonts w:ascii="Century Gothic" w:hAnsi="Century Gothic"/>
          <w:b/>
          <w:bCs/>
          <w:sz w:val="20"/>
          <w:szCs w:val="16"/>
          <w:u w:val="single"/>
        </w:rPr>
        <w:t>]</w:t>
      </w:r>
    </w:p>
    <w:p w14:paraId="349EBAAF" w14:textId="77777777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sz w:val="20"/>
          <w:szCs w:val="16"/>
        </w:rPr>
      </w:pPr>
    </w:p>
    <w:p w14:paraId="486CACD5" w14:textId="77777777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b/>
          <w:bCs/>
          <w:sz w:val="20"/>
          <w:szCs w:val="16"/>
        </w:rPr>
      </w:pPr>
      <w:r w:rsidRPr="005E6C50">
        <w:rPr>
          <w:rFonts w:ascii="Century Gothic" w:hAnsi="Century Gothic"/>
          <w:b/>
          <w:bCs/>
          <w:sz w:val="20"/>
          <w:szCs w:val="16"/>
        </w:rPr>
        <w:t>LETTER</w:t>
      </w:r>
    </w:p>
    <w:p w14:paraId="0C2F3861" w14:textId="77777777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sz w:val="20"/>
          <w:szCs w:val="16"/>
        </w:rPr>
      </w:pPr>
      <w:r w:rsidRPr="005E6C50">
        <w:rPr>
          <w:rFonts w:ascii="Century Gothic" w:hAnsi="Century Gothic"/>
          <w:sz w:val="20"/>
          <w:szCs w:val="16"/>
        </w:rPr>
        <w:t xml:space="preserve">Dear </w:t>
      </w:r>
      <w:r w:rsidRPr="00F72D22">
        <w:rPr>
          <w:rFonts w:ascii="Century Gothic" w:hAnsi="Century Gothic"/>
          <w:sz w:val="20"/>
          <w:szCs w:val="16"/>
          <w:highlight w:val="yellow"/>
        </w:rPr>
        <w:t>[insert name]</w:t>
      </w:r>
    </w:p>
    <w:p w14:paraId="0A92A248" w14:textId="77777777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sz w:val="20"/>
          <w:szCs w:val="16"/>
        </w:rPr>
      </w:pPr>
      <w:r w:rsidRPr="005E6C50">
        <w:rPr>
          <w:rFonts w:ascii="Century Gothic" w:hAnsi="Century Gothic"/>
          <w:sz w:val="20"/>
          <w:szCs w:val="16"/>
        </w:rPr>
        <w:t xml:space="preserve">Thank you for your email and letter dated </w:t>
      </w:r>
      <w:r w:rsidRPr="00F72D22">
        <w:rPr>
          <w:rFonts w:ascii="Century Gothic" w:hAnsi="Century Gothic"/>
          <w:sz w:val="20"/>
          <w:szCs w:val="16"/>
          <w:highlight w:val="yellow"/>
        </w:rPr>
        <w:t>[insert date].</w:t>
      </w:r>
    </w:p>
    <w:p w14:paraId="36684ABF" w14:textId="0E601BA2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sz w:val="20"/>
          <w:szCs w:val="16"/>
        </w:rPr>
      </w:pPr>
      <w:r w:rsidRPr="005E6C50">
        <w:rPr>
          <w:rFonts w:ascii="Century Gothic" w:hAnsi="Century Gothic"/>
          <w:sz w:val="20"/>
          <w:szCs w:val="16"/>
        </w:rPr>
        <w:t xml:space="preserve">As we received this during the </w:t>
      </w:r>
      <w:r w:rsidR="003A155D">
        <w:rPr>
          <w:rFonts w:ascii="Century Gothic" w:hAnsi="Century Gothic"/>
          <w:sz w:val="20"/>
          <w:szCs w:val="16"/>
        </w:rPr>
        <w:t>Christmas Holiday</w:t>
      </w:r>
      <w:r w:rsidRPr="005E6C50">
        <w:rPr>
          <w:rFonts w:ascii="Century Gothic" w:hAnsi="Century Gothic"/>
          <w:sz w:val="20"/>
          <w:szCs w:val="16"/>
        </w:rPr>
        <w:t xml:space="preserve"> period, our representative is away on </w:t>
      </w:r>
      <w:r w:rsidR="003A155D">
        <w:rPr>
          <w:rFonts w:ascii="Century Gothic" w:hAnsi="Century Gothic"/>
          <w:sz w:val="20"/>
          <w:szCs w:val="16"/>
        </w:rPr>
        <w:t>leave</w:t>
      </w:r>
      <w:r w:rsidRPr="005E6C50">
        <w:rPr>
          <w:rFonts w:ascii="Century Gothic" w:hAnsi="Century Gothic"/>
          <w:sz w:val="20"/>
          <w:szCs w:val="16"/>
        </w:rPr>
        <w:t xml:space="preserve">. We will make every effort to contact you or have a representative contact you as soon as the holiday period ends. This will likely occur during the week of January </w:t>
      </w:r>
      <w:r w:rsidR="0029084A">
        <w:rPr>
          <w:rFonts w:ascii="Century Gothic" w:hAnsi="Century Gothic"/>
          <w:sz w:val="20"/>
          <w:szCs w:val="16"/>
        </w:rPr>
        <w:t>6</w:t>
      </w:r>
      <w:r w:rsidRPr="005E6C50">
        <w:rPr>
          <w:rFonts w:ascii="Century Gothic" w:hAnsi="Century Gothic"/>
          <w:sz w:val="20"/>
          <w:szCs w:val="16"/>
          <w:vertAlign w:val="superscript"/>
        </w:rPr>
        <w:t>th</w:t>
      </w:r>
      <w:r w:rsidRPr="005E6C50">
        <w:rPr>
          <w:rFonts w:ascii="Century Gothic" w:hAnsi="Century Gothic"/>
          <w:sz w:val="20"/>
          <w:szCs w:val="16"/>
        </w:rPr>
        <w:t>, 202</w:t>
      </w:r>
      <w:r w:rsidR="0029084A">
        <w:rPr>
          <w:rFonts w:ascii="Century Gothic" w:hAnsi="Century Gothic"/>
          <w:sz w:val="20"/>
          <w:szCs w:val="16"/>
        </w:rPr>
        <w:t>5</w:t>
      </w:r>
      <w:r w:rsidRPr="005E6C50">
        <w:rPr>
          <w:rFonts w:ascii="Century Gothic" w:hAnsi="Century Gothic"/>
          <w:sz w:val="20"/>
          <w:szCs w:val="16"/>
        </w:rPr>
        <w:t>.</w:t>
      </w:r>
    </w:p>
    <w:p w14:paraId="5A0849C4" w14:textId="77777777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sz w:val="20"/>
          <w:szCs w:val="16"/>
        </w:rPr>
      </w:pPr>
      <w:r w:rsidRPr="005E6C50">
        <w:rPr>
          <w:rFonts w:ascii="Century Gothic" w:hAnsi="Century Gothic"/>
          <w:sz w:val="20"/>
          <w:szCs w:val="16"/>
        </w:rPr>
        <w:t>Kind Regards</w:t>
      </w:r>
    </w:p>
    <w:p w14:paraId="0B02CFE1" w14:textId="77777777" w:rsidR="005E6C50" w:rsidRPr="005E6C50" w:rsidRDefault="005E6C50" w:rsidP="005E6C50">
      <w:pPr>
        <w:spacing w:before="100" w:beforeAutospacing="1" w:after="100" w:afterAutospacing="1"/>
        <w:rPr>
          <w:rFonts w:ascii="Century Gothic" w:hAnsi="Century Gothic"/>
          <w:sz w:val="20"/>
          <w:szCs w:val="16"/>
        </w:rPr>
      </w:pPr>
      <w:r w:rsidRPr="00F72D22">
        <w:rPr>
          <w:rFonts w:ascii="Century Gothic" w:hAnsi="Century Gothic"/>
          <w:sz w:val="20"/>
          <w:szCs w:val="16"/>
          <w:highlight w:val="yellow"/>
        </w:rPr>
        <w:t>[sign off]</w:t>
      </w:r>
      <w:r w:rsidRPr="005E6C50">
        <w:rPr>
          <w:rFonts w:ascii="Century Gothic" w:hAnsi="Century Gothic"/>
          <w:sz w:val="20"/>
          <w:szCs w:val="16"/>
        </w:rPr>
        <w:t xml:space="preserve"> </w:t>
      </w:r>
    </w:p>
    <w:p w14:paraId="05ED9EE4" w14:textId="77777777" w:rsidR="005E6C50" w:rsidRPr="005E6C50" w:rsidRDefault="005E6C50" w:rsidP="005E6C50">
      <w:pPr>
        <w:pBdr>
          <w:bottom w:val="single" w:sz="12" w:space="1" w:color="auto"/>
        </w:pBdr>
        <w:rPr>
          <w:rFonts w:ascii="Century Gothic" w:hAnsi="Century Gothic"/>
          <w:sz w:val="20"/>
          <w:szCs w:val="16"/>
        </w:rPr>
      </w:pPr>
    </w:p>
    <w:p w14:paraId="07F5547E" w14:textId="77777777" w:rsidR="005E6C50" w:rsidRPr="00D13653" w:rsidRDefault="005E6C50" w:rsidP="005E6C50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</w:p>
    <w:p w14:paraId="66939ECE" w14:textId="769F67A9" w:rsidR="006E436F" w:rsidRPr="00E222C8" w:rsidRDefault="006E436F" w:rsidP="00E222C8">
      <w:pPr>
        <w:pStyle w:val="NormalWeb"/>
        <w:rPr>
          <w:rFonts w:ascii="Greycliff CF" w:hAnsi="Greycliff CF"/>
          <w:sz w:val="22"/>
          <w:szCs w:val="18"/>
        </w:rPr>
      </w:pPr>
    </w:p>
    <w:sectPr w:rsidR="006E436F" w:rsidRPr="00E222C8" w:rsidSect="00EF4D9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3402" w:right="2268" w:bottom="1843" w:left="1729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C49A" w14:textId="77777777" w:rsidR="00311D90" w:rsidRDefault="00311D90" w:rsidP="0008326E">
      <w:r>
        <w:separator/>
      </w:r>
    </w:p>
  </w:endnote>
  <w:endnote w:type="continuationSeparator" w:id="0">
    <w:p w14:paraId="6FCE239A" w14:textId="77777777" w:rsidR="00311D90" w:rsidRDefault="00311D90" w:rsidP="0008326E">
      <w:r>
        <w:continuationSeparator/>
      </w:r>
    </w:p>
  </w:endnote>
  <w:endnote w:type="continuationNotice" w:id="1">
    <w:p w14:paraId="65975C6A" w14:textId="77777777" w:rsidR="00311D90" w:rsidRDefault="00311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charset w:val="00"/>
    <w:family w:val="roman"/>
    <w:pitch w:val="variable"/>
    <w:sig w:usb0="E00002AF" w:usb1="50006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eycliff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7379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BCC9B" w14:textId="1FAAF9B0" w:rsidR="00620499" w:rsidRDefault="006204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6EDA00" w14:textId="5043F286" w:rsidR="00BE6C9B" w:rsidRPr="0008326E" w:rsidRDefault="00BE6C9B" w:rsidP="0008326E">
    <w:pPr>
      <w:pStyle w:val="Footer"/>
      <w:rPr>
        <w:sz w:val="14"/>
        <w:szCs w:val="14"/>
        <w:lang w:val="en-AU" w:eastAsia="en-N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DA02" w14:textId="77777777" w:rsidR="00BE6C9B" w:rsidRDefault="00E2692F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786EDA09" wp14:editId="786EDA0A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59040" cy="718820"/>
          <wp:effectExtent l="25400" t="0" r="10160" b="0"/>
          <wp:wrapNone/>
          <wp:docPr id="41" name="Picture 41" descr="RA_Letterhea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_Letterhea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8C348" w14:textId="77777777" w:rsidR="00311D90" w:rsidRDefault="00311D90" w:rsidP="0008326E">
      <w:r>
        <w:separator/>
      </w:r>
    </w:p>
  </w:footnote>
  <w:footnote w:type="continuationSeparator" w:id="0">
    <w:p w14:paraId="70AA69D3" w14:textId="77777777" w:rsidR="00311D90" w:rsidRDefault="00311D90" w:rsidP="0008326E">
      <w:r>
        <w:continuationSeparator/>
      </w:r>
    </w:p>
  </w:footnote>
  <w:footnote w:type="continuationNotice" w:id="1">
    <w:p w14:paraId="357C0211" w14:textId="77777777" w:rsidR="00311D90" w:rsidRDefault="00311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D9FF" w14:textId="77777777" w:rsidR="00BE6C9B" w:rsidRDefault="00E2692F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2" behindDoc="0" locked="0" layoutInCell="1" allowOverlap="1" wp14:anchorId="786EDA03" wp14:editId="786EDA04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7559040" cy="1368425"/>
          <wp:effectExtent l="25400" t="0" r="10160" b="0"/>
          <wp:wrapTight wrapText="bothSides">
            <wp:wrapPolygon edited="0">
              <wp:start x="-73" y="0"/>
              <wp:lineTo x="-73" y="21249"/>
              <wp:lineTo x="21629" y="21249"/>
              <wp:lineTo x="21629" y="0"/>
              <wp:lineTo x="-73" y="0"/>
            </wp:wrapPolygon>
          </wp:wrapTight>
          <wp:docPr id="38" name="Picture 5" descr="BusinessResource_SecondPageHeade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Resource_SecondPageHeader_v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36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DA01" w14:textId="77777777" w:rsidR="00BE6C9B" w:rsidRDefault="00E2692F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786EDA07" wp14:editId="0D4F43F0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559040" cy="2190750"/>
          <wp:effectExtent l="0" t="0" r="3810" b="0"/>
          <wp:wrapNone/>
          <wp:docPr id="40" name="Picture 40" descr="BusinessResource_Header_Jan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Resource_Header_Jan17.jpg"/>
                  <pic:cNvPicPr/>
                </pic:nvPicPr>
                <pic:blipFill rotWithShape="1">
                  <a:blip r:embed="rId1"/>
                  <a:srcRect b="58029"/>
                  <a:stretch/>
                </pic:blipFill>
                <pic:spPr bwMode="auto">
                  <a:xfrm>
                    <a:off x="0" y="0"/>
                    <a:ext cx="7559040" cy="219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E01"/>
    <w:multiLevelType w:val="multilevel"/>
    <w:tmpl w:val="E0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05F2"/>
    <w:multiLevelType w:val="hybridMultilevel"/>
    <w:tmpl w:val="6E90F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4A6"/>
    <w:multiLevelType w:val="hybridMultilevel"/>
    <w:tmpl w:val="7096CE2C"/>
    <w:lvl w:ilvl="0" w:tplc="1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D6AC3"/>
    <w:multiLevelType w:val="hybridMultilevel"/>
    <w:tmpl w:val="F31CF9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6E47"/>
    <w:multiLevelType w:val="hybridMultilevel"/>
    <w:tmpl w:val="7EB68B8C"/>
    <w:lvl w:ilvl="0" w:tplc="D7BE2694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586A49"/>
    <w:multiLevelType w:val="multilevel"/>
    <w:tmpl w:val="002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0F64C3"/>
    <w:multiLevelType w:val="hybridMultilevel"/>
    <w:tmpl w:val="4D506D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469E4"/>
    <w:multiLevelType w:val="multilevel"/>
    <w:tmpl w:val="23C2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B62EB"/>
    <w:multiLevelType w:val="hybridMultilevel"/>
    <w:tmpl w:val="A5681A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49B7"/>
    <w:multiLevelType w:val="hybridMultilevel"/>
    <w:tmpl w:val="BA3C4644"/>
    <w:lvl w:ilvl="0" w:tplc="140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5759" w:hanging="360"/>
      </w:pPr>
    </w:lvl>
    <w:lvl w:ilvl="2" w:tplc="1409001B" w:tentative="1">
      <w:start w:val="1"/>
      <w:numFmt w:val="lowerRoman"/>
      <w:lvlText w:val="%3."/>
      <w:lvlJc w:val="right"/>
      <w:pPr>
        <w:ind w:left="6479" w:hanging="180"/>
      </w:pPr>
    </w:lvl>
    <w:lvl w:ilvl="3" w:tplc="1409000F" w:tentative="1">
      <w:start w:val="1"/>
      <w:numFmt w:val="decimal"/>
      <w:lvlText w:val="%4."/>
      <w:lvlJc w:val="left"/>
      <w:pPr>
        <w:ind w:left="7199" w:hanging="360"/>
      </w:pPr>
    </w:lvl>
    <w:lvl w:ilvl="4" w:tplc="14090019" w:tentative="1">
      <w:start w:val="1"/>
      <w:numFmt w:val="lowerLetter"/>
      <w:lvlText w:val="%5."/>
      <w:lvlJc w:val="left"/>
      <w:pPr>
        <w:ind w:left="7919" w:hanging="360"/>
      </w:pPr>
    </w:lvl>
    <w:lvl w:ilvl="5" w:tplc="1409001B" w:tentative="1">
      <w:start w:val="1"/>
      <w:numFmt w:val="lowerRoman"/>
      <w:lvlText w:val="%6."/>
      <w:lvlJc w:val="right"/>
      <w:pPr>
        <w:ind w:left="8639" w:hanging="180"/>
      </w:pPr>
    </w:lvl>
    <w:lvl w:ilvl="6" w:tplc="1409000F" w:tentative="1">
      <w:start w:val="1"/>
      <w:numFmt w:val="decimal"/>
      <w:lvlText w:val="%7."/>
      <w:lvlJc w:val="left"/>
      <w:pPr>
        <w:ind w:left="9359" w:hanging="360"/>
      </w:pPr>
    </w:lvl>
    <w:lvl w:ilvl="7" w:tplc="14090019" w:tentative="1">
      <w:start w:val="1"/>
      <w:numFmt w:val="lowerLetter"/>
      <w:lvlText w:val="%8."/>
      <w:lvlJc w:val="left"/>
      <w:pPr>
        <w:ind w:left="10079" w:hanging="360"/>
      </w:pPr>
    </w:lvl>
    <w:lvl w:ilvl="8" w:tplc="1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0" w15:restartNumberingAfterBreak="0">
    <w:nsid w:val="2D30411F"/>
    <w:multiLevelType w:val="hybridMultilevel"/>
    <w:tmpl w:val="11E8582C"/>
    <w:lvl w:ilvl="0" w:tplc="EDC66C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436A0"/>
    <w:multiLevelType w:val="hybridMultilevel"/>
    <w:tmpl w:val="40683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97B6D"/>
    <w:multiLevelType w:val="hybridMultilevel"/>
    <w:tmpl w:val="D0D4F4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D57F94"/>
    <w:multiLevelType w:val="hybridMultilevel"/>
    <w:tmpl w:val="B0CAB8FE"/>
    <w:lvl w:ilvl="0" w:tplc="66CAD52E">
      <w:start w:val="1"/>
      <w:numFmt w:val="decimal"/>
      <w:lvlText w:val="%1."/>
      <w:lvlJc w:val="left"/>
      <w:pPr>
        <w:ind w:left="720" w:hanging="360"/>
      </w:pPr>
    </w:lvl>
    <w:lvl w:ilvl="1" w:tplc="E2B279CA" w:tentative="1">
      <w:start w:val="1"/>
      <w:numFmt w:val="lowerLetter"/>
      <w:lvlText w:val="%2."/>
      <w:lvlJc w:val="left"/>
      <w:pPr>
        <w:ind w:left="1440" w:hanging="360"/>
      </w:pPr>
    </w:lvl>
    <w:lvl w:ilvl="2" w:tplc="D3AC18DE" w:tentative="1">
      <w:start w:val="1"/>
      <w:numFmt w:val="lowerRoman"/>
      <w:lvlText w:val="%3."/>
      <w:lvlJc w:val="right"/>
      <w:pPr>
        <w:ind w:left="2160" w:hanging="180"/>
      </w:pPr>
    </w:lvl>
    <w:lvl w:ilvl="3" w:tplc="58308632" w:tentative="1">
      <w:start w:val="1"/>
      <w:numFmt w:val="decimal"/>
      <w:lvlText w:val="%4."/>
      <w:lvlJc w:val="left"/>
      <w:pPr>
        <w:ind w:left="2880" w:hanging="360"/>
      </w:pPr>
    </w:lvl>
    <w:lvl w:ilvl="4" w:tplc="C3F89C14" w:tentative="1">
      <w:start w:val="1"/>
      <w:numFmt w:val="lowerLetter"/>
      <w:lvlText w:val="%5."/>
      <w:lvlJc w:val="left"/>
      <w:pPr>
        <w:ind w:left="3600" w:hanging="360"/>
      </w:pPr>
    </w:lvl>
    <w:lvl w:ilvl="5" w:tplc="44CA53D4" w:tentative="1">
      <w:start w:val="1"/>
      <w:numFmt w:val="lowerRoman"/>
      <w:lvlText w:val="%6."/>
      <w:lvlJc w:val="right"/>
      <w:pPr>
        <w:ind w:left="4320" w:hanging="180"/>
      </w:pPr>
    </w:lvl>
    <w:lvl w:ilvl="6" w:tplc="5DDE6EFA" w:tentative="1">
      <w:start w:val="1"/>
      <w:numFmt w:val="decimal"/>
      <w:lvlText w:val="%7."/>
      <w:lvlJc w:val="left"/>
      <w:pPr>
        <w:ind w:left="5040" w:hanging="360"/>
      </w:pPr>
    </w:lvl>
    <w:lvl w:ilvl="7" w:tplc="EDF69562" w:tentative="1">
      <w:start w:val="1"/>
      <w:numFmt w:val="lowerLetter"/>
      <w:lvlText w:val="%8."/>
      <w:lvlJc w:val="left"/>
      <w:pPr>
        <w:ind w:left="5760" w:hanging="360"/>
      </w:pPr>
    </w:lvl>
    <w:lvl w:ilvl="8" w:tplc="7EF8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E2136"/>
    <w:multiLevelType w:val="hybridMultilevel"/>
    <w:tmpl w:val="B0CAB8FE"/>
    <w:lvl w:ilvl="0" w:tplc="66CAD52E">
      <w:start w:val="1"/>
      <w:numFmt w:val="decimal"/>
      <w:lvlText w:val="%1."/>
      <w:lvlJc w:val="left"/>
      <w:pPr>
        <w:ind w:left="720" w:hanging="360"/>
      </w:pPr>
    </w:lvl>
    <w:lvl w:ilvl="1" w:tplc="E2B279CA" w:tentative="1">
      <w:start w:val="1"/>
      <w:numFmt w:val="lowerLetter"/>
      <w:lvlText w:val="%2."/>
      <w:lvlJc w:val="left"/>
      <w:pPr>
        <w:ind w:left="1440" w:hanging="360"/>
      </w:pPr>
    </w:lvl>
    <w:lvl w:ilvl="2" w:tplc="D3AC18DE" w:tentative="1">
      <w:start w:val="1"/>
      <w:numFmt w:val="lowerRoman"/>
      <w:lvlText w:val="%3."/>
      <w:lvlJc w:val="right"/>
      <w:pPr>
        <w:ind w:left="2160" w:hanging="180"/>
      </w:pPr>
    </w:lvl>
    <w:lvl w:ilvl="3" w:tplc="58308632" w:tentative="1">
      <w:start w:val="1"/>
      <w:numFmt w:val="decimal"/>
      <w:lvlText w:val="%4."/>
      <w:lvlJc w:val="left"/>
      <w:pPr>
        <w:ind w:left="2880" w:hanging="360"/>
      </w:pPr>
    </w:lvl>
    <w:lvl w:ilvl="4" w:tplc="C3F89C14" w:tentative="1">
      <w:start w:val="1"/>
      <w:numFmt w:val="lowerLetter"/>
      <w:lvlText w:val="%5."/>
      <w:lvlJc w:val="left"/>
      <w:pPr>
        <w:ind w:left="3600" w:hanging="360"/>
      </w:pPr>
    </w:lvl>
    <w:lvl w:ilvl="5" w:tplc="44CA53D4" w:tentative="1">
      <w:start w:val="1"/>
      <w:numFmt w:val="lowerRoman"/>
      <w:lvlText w:val="%6."/>
      <w:lvlJc w:val="right"/>
      <w:pPr>
        <w:ind w:left="4320" w:hanging="180"/>
      </w:pPr>
    </w:lvl>
    <w:lvl w:ilvl="6" w:tplc="5DDE6EFA" w:tentative="1">
      <w:start w:val="1"/>
      <w:numFmt w:val="decimal"/>
      <w:lvlText w:val="%7."/>
      <w:lvlJc w:val="left"/>
      <w:pPr>
        <w:ind w:left="5040" w:hanging="360"/>
      </w:pPr>
    </w:lvl>
    <w:lvl w:ilvl="7" w:tplc="EDF69562" w:tentative="1">
      <w:start w:val="1"/>
      <w:numFmt w:val="lowerLetter"/>
      <w:lvlText w:val="%8."/>
      <w:lvlJc w:val="left"/>
      <w:pPr>
        <w:ind w:left="5760" w:hanging="360"/>
      </w:pPr>
    </w:lvl>
    <w:lvl w:ilvl="8" w:tplc="7EF8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A9A"/>
    <w:multiLevelType w:val="hybridMultilevel"/>
    <w:tmpl w:val="4E58DAB0"/>
    <w:lvl w:ilvl="0" w:tplc="056670A0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DD51A7"/>
    <w:multiLevelType w:val="hybridMultilevel"/>
    <w:tmpl w:val="5D1C72AA"/>
    <w:lvl w:ilvl="0" w:tplc="669CDCBA">
      <w:start w:val="1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9B3E73"/>
    <w:multiLevelType w:val="hybridMultilevel"/>
    <w:tmpl w:val="B0CAB8FE"/>
    <w:lvl w:ilvl="0" w:tplc="66CAD52E">
      <w:start w:val="1"/>
      <w:numFmt w:val="decimal"/>
      <w:lvlText w:val="%1."/>
      <w:lvlJc w:val="left"/>
      <w:pPr>
        <w:ind w:left="720" w:hanging="360"/>
      </w:pPr>
    </w:lvl>
    <w:lvl w:ilvl="1" w:tplc="E2B279CA" w:tentative="1">
      <w:start w:val="1"/>
      <w:numFmt w:val="lowerLetter"/>
      <w:lvlText w:val="%2."/>
      <w:lvlJc w:val="left"/>
      <w:pPr>
        <w:ind w:left="1440" w:hanging="360"/>
      </w:pPr>
    </w:lvl>
    <w:lvl w:ilvl="2" w:tplc="D3AC18DE" w:tentative="1">
      <w:start w:val="1"/>
      <w:numFmt w:val="lowerRoman"/>
      <w:lvlText w:val="%3."/>
      <w:lvlJc w:val="right"/>
      <w:pPr>
        <w:ind w:left="2160" w:hanging="180"/>
      </w:pPr>
    </w:lvl>
    <w:lvl w:ilvl="3" w:tplc="58308632" w:tentative="1">
      <w:start w:val="1"/>
      <w:numFmt w:val="decimal"/>
      <w:lvlText w:val="%4."/>
      <w:lvlJc w:val="left"/>
      <w:pPr>
        <w:ind w:left="2880" w:hanging="360"/>
      </w:pPr>
    </w:lvl>
    <w:lvl w:ilvl="4" w:tplc="C3F89C14" w:tentative="1">
      <w:start w:val="1"/>
      <w:numFmt w:val="lowerLetter"/>
      <w:lvlText w:val="%5."/>
      <w:lvlJc w:val="left"/>
      <w:pPr>
        <w:ind w:left="3600" w:hanging="360"/>
      </w:pPr>
    </w:lvl>
    <w:lvl w:ilvl="5" w:tplc="44CA53D4" w:tentative="1">
      <w:start w:val="1"/>
      <w:numFmt w:val="lowerRoman"/>
      <w:lvlText w:val="%6."/>
      <w:lvlJc w:val="right"/>
      <w:pPr>
        <w:ind w:left="4320" w:hanging="180"/>
      </w:pPr>
    </w:lvl>
    <w:lvl w:ilvl="6" w:tplc="5DDE6EFA" w:tentative="1">
      <w:start w:val="1"/>
      <w:numFmt w:val="decimal"/>
      <w:lvlText w:val="%7."/>
      <w:lvlJc w:val="left"/>
      <w:pPr>
        <w:ind w:left="5040" w:hanging="360"/>
      </w:pPr>
    </w:lvl>
    <w:lvl w:ilvl="7" w:tplc="EDF69562" w:tentative="1">
      <w:start w:val="1"/>
      <w:numFmt w:val="lowerLetter"/>
      <w:lvlText w:val="%8."/>
      <w:lvlJc w:val="left"/>
      <w:pPr>
        <w:ind w:left="5760" w:hanging="360"/>
      </w:pPr>
    </w:lvl>
    <w:lvl w:ilvl="8" w:tplc="7EF8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24E84"/>
    <w:multiLevelType w:val="multilevel"/>
    <w:tmpl w:val="B58A0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E09AB"/>
    <w:multiLevelType w:val="hybridMultilevel"/>
    <w:tmpl w:val="40DA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858D0">
      <w:numFmt w:val="bullet"/>
      <w:lvlText w:val="-"/>
      <w:lvlJc w:val="left"/>
      <w:pPr>
        <w:ind w:left="1800" w:hanging="72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56C47"/>
    <w:multiLevelType w:val="hybridMultilevel"/>
    <w:tmpl w:val="5590D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F1A1E"/>
    <w:multiLevelType w:val="multilevel"/>
    <w:tmpl w:val="371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4A0221"/>
    <w:multiLevelType w:val="hybridMultilevel"/>
    <w:tmpl w:val="B0CAB8FE"/>
    <w:lvl w:ilvl="0" w:tplc="66CAD52E">
      <w:start w:val="1"/>
      <w:numFmt w:val="decimal"/>
      <w:lvlText w:val="%1."/>
      <w:lvlJc w:val="left"/>
      <w:pPr>
        <w:ind w:left="720" w:hanging="360"/>
      </w:pPr>
    </w:lvl>
    <w:lvl w:ilvl="1" w:tplc="E2B279CA" w:tentative="1">
      <w:start w:val="1"/>
      <w:numFmt w:val="lowerLetter"/>
      <w:lvlText w:val="%2."/>
      <w:lvlJc w:val="left"/>
      <w:pPr>
        <w:ind w:left="1440" w:hanging="360"/>
      </w:pPr>
    </w:lvl>
    <w:lvl w:ilvl="2" w:tplc="D3AC18DE" w:tentative="1">
      <w:start w:val="1"/>
      <w:numFmt w:val="lowerRoman"/>
      <w:lvlText w:val="%3."/>
      <w:lvlJc w:val="right"/>
      <w:pPr>
        <w:ind w:left="2160" w:hanging="180"/>
      </w:pPr>
    </w:lvl>
    <w:lvl w:ilvl="3" w:tplc="58308632" w:tentative="1">
      <w:start w:val="1"/>
      <w:numFmt w:val="decimal"/>
      <w:lvlText w:val="%4."/>
      <w:lvlJc w:val="left"/>
      <w:pPr>
        <w:ind w:left="2880" w:hanging="360"/>
      </w:pPr>
    </w:lvl>
    <w:lvl w:ilvl="4" w:tplc="C3F89C14" w:tentative="1">
      <w:start w:val="1"/>
      <w:numFmt w:val="lowerLetter"/>
      <w:lvlText w:val="%5."/>
      <w:lvlJc w:val="left"/>
      <w:pPr>
        <w:ind w:left="3600" w:hanging="360"/>
      </w:pPr>
    </w:lvl>
    <w:lvl w:ilvl="5" w:tplc="44CA53D4" w:tentative="1">
      <w:start w:val="1"/>
      <w:numFmt w:val="lowerRoman"/>
      <w:lvlText w:val="%6."/>
      <w:lvlJc w:val="right"/>
      <w:pPr>
        <w:ind w:left="4320" w:hanging="180"/>
      </w:pPr>
    </w:lvl>
    <w:lvl w:ilvl="6" w:tplc="5DDE6EFA" w:tentative="1">
      <w:start w:val="1"/>
      <w:numFmt w:val="decimal"/>
      <w:lvlText w:val="%7."/>
      <w:lvlJc w:val="left"/>
      <w:pPr>
        <w:ind w:left="5040" w:hanging="360"/>
      </w:pPr>
    </w:lvl>
    <w:lvl w:ilvl="7" w:tplc="EDF69562" w:tentative="1">
      <w:start w:val="1"/>
      <w:numFmt w:val="lowerLetter"/>
      <w:lvlText w:val="%8."/>
      <w:lvlJc w:val="left"/>
      <w:pPr>
        <w:ind w:left="5760" w:hanging="360"/>
      </w:pPr>
    </w:lvl>
    <w:lvl w:ilvl="8" w:tplc="7EF8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64DAB"/>
    <w:multiLevelType w:val="hybridMultilevel"/>
    <w:tmpl w:val="C560A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9F1F17"/>
    <w:multiLevelType w:val="hybridMultilevel"/>
    <w:tmpl w:val="B0CAB8FE"/>
    <w:lvl w:ilvl="0" w:tplc="66CAD52E">
      <w:start w:val="1"/>
      <w:numFmt w:val="decimal"/>
      <w:lvlText w:val="%1."/>
      <w:lvlJc w:val="left"/>
      <w:pPr>
        <w:ind w:left="720" w:hanging="360"/>
      </w:pPr>
    </w:lvl>
    <w:lvl w:ilvl="1" w:tplc="E2B279CA" w:tentative="1">
      <w:start w:val="1"/>
      <w:numFmt w:val="lowerLetter"/>
      <w:lvlText w:val="%2."/>
      <w:lvlJc w:val="left"/>
      <w:pPr>
        <w:ind w:left="1440" w:hanging="360"/>
      </w:pPr>
    </w:lvl>
    <w:lvl w:ilvl="2" w:tplc="D3AC18DE" w:tentative="1">
      <w:start w:val="1"/>
      <w:numFmt w:val="lowerRoman"/>
      <w:lvlText w:val="%3."/>
      <w:lvlJc w:val="right"/>
      <w:pPr>
        <w:ind w:left="2160" w:hanging="180"/>
      </w:pPr>
    </w:lvl>
    <w:lvl w:ilvl="3" w:tplc="58308632" w:tentative="1">
      <w:start w:val="1"/>
      <w:numFmt w:val="decimal"/>
      <w:lvlText w:val="%4."/>
      <w:lvlJc w:val="left"/>
      <w:pPr>
        <w:ind w:left="2880" w:hanging="360"/>
      </w:pPr>
    </w:lvl>
    <w:lvl w:ilvl="4" w:tplc="C3F89C14" w:tentative="1">
      <w:start w:val="1"/>
      <w:numFmt w:val="lowerLetter"/>
      <w:lvlText w:val="%5."/>
      <w:lvlJc w:val="left"/>
      <w:pPr>
        <w:ind w:left="3600" w:hanging="360"/>
      </w:pPr>
    </w:lvl>
    <w:lvl w:ilvl="5" w:tplc="44CA53D4" w:tentative="1">
      <w:start w:val="1"/>
      <w:numFmt w:val="lowerRoman"/>
      <w:lvlText w:val="%6."/>
      <w:lvlJc w:val="right"/>
      <w:pPr>
        <w:ind w:left="4320" w:hanging="180"/>
      </w:pPr>
    </w:lvl>
    <w:lvl w:ilvl="6" w:tplc="5DDE6EFA" w:tentative="1">
      <w:start w:val="1"/>
      <w:numFmt w:val="decimal"/>
      <w:lvlText w:val="%7."/>
      <w:lvlJc w:val="left"/>
      <w:pPr>
        <w:ind w:left="5040" w:hanging="360"/>
      </w:pPr>
    </w:lvl>
    <w:lvl w:ilvl="7" w:tplc="EDF69562" w:tentative="1">
      <w:start w:val="1"/>
      <w:numFmt w:val="lowerLetter"/>
      <w:lvlText w:val="%8."/>
      <w:lvlJc w:val="left"/>
      <w:pPr>
        <w:ind w:left="5760" w:hanging="360"/>
      </w:pPr>
    </w:lvl>
    <w:lvl w:ilvl="8" w:tplc="7EF8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C392D"/>
    <w:multiLevelType w:val="hybridMultilevel"/>
    <w:tmpl w:val="497A50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719FC"/>
    <w:multiLevelType w:val="hybridMultilevel"/>
    <w:tmpl w:val="20F6C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2012B"/>
    <w:multiLevelType w:val="hybridMultilevel"/>
    <w:tmpl w:val="D8A49E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57D6"/>
    <w:multiLevelType w:val="hybridMultilevel"/>
    <w:tmpl w:val="0826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0794">
    <w:abstractNumId w:val="11"/>
  </w:num>
  <w:num w:numId="2" w16cid:durableId="323357267">
    <w:abstractNumId w:val="1"/>
  </w:num>
  <w:num w:numId="3" w16cid:durableId="1141190573">
    <w:abstractNumId w:val="26"/>
  </w:num>
  <w:num w:numId="4" w16cid:durableId="1313562040">
    <w:abstractNumId w:val="25"/>
  </w:num>
  <w:num w:numId="5" w16cid:durableId="202794963">
    <w:abstractNumId w:val="5"/>
  </w:num>
  <w:num w:numId="6" w16cid:durableId="1032922567">
    <w:abstractNumId w:val="9"/>
  </w:num>
  <w:num w:numId="7" w16cid:durableId="397023105">
    <w:abstractNumId w:val="21"/>
  </w:num>
  <w:num w:numId="8" w16cid:durableId="2077313369">
    <w:abstractNumId w:val="6"/>
  </w:num>
  <w:num w:numId="9" w16cid:durableId="524052374">
    <w:abstractNumId w:val="7"/>
  </w:num>
  <w:num w:numId="10" w16cid:durableId="178081962">
    <w:abstractNumId w:val="14"/>
  </w:num>
  <w:num w:numId="11" w16cid:durableId="1697657828">
    <w:abstractNumId w:val="27"/>
  </w:num>
  <w:num w:numId="12" w16cid:durableId="148249305">
    <w:abstractNumId w:val="15"/>
  </w:num>
  <w:num w:numId="13" w16cid:durableId="1471945779">
    <w:abstractNumId w:val="13"/>
  </w:num>
  <w:num w:numId="14" w16cid:durableId="661546371">
    <w:abstractNumId w:val="24"/>
  </w:num>
  <w:num w:numId="15" w16cid:durableId="850922796">
    <w:abstractNumId w:val="4"/>
  </w:num>
  <w:num w:numId="16" w16cid:durableId="505828699">
    <w:abstractNumId w:val="8"/>
  </w:num>
  <w:num w:numId="17" w16cid:durableId="995569231">
    <w:abstractNumId w:val="20"/>
  </w:num>
  <w:num w:numId="18" w16cid:durableId="1812281984">
    <w:abstractNumId w:val="23"/>
  </w:num>
  <w:num w:numId="19" w16cid:durableId="1918663806">
    <w:abstractNumId w:val="16"/>
  </w:num>
  <w:num w:numId="20" w16cid:durableId="218900085">
    <w:abstractNumId w:val="22"/>
  </w:num>
  <w:num w:numId="21" w16cid:durableId="137454724">
    <w:abstractNumId w:val="17"/>
  </w:num>
  <w:num w:numId="22" w16cid:durableId="1234663891">
    <w:abstractNumId w:val="12"/>
  </w:num>
  <w:num w:numId="23" w16cid:durableId="1372263235">
    <w:abstractNumId w:val="0"/>
  </w:num>
  <w:num w:numId="24" w16cid:durableId="2133790122">
    <w:abstractNumId w:val="3"/>
  </w:num>
  <w:num w:numId="25" w16cid:durableId="259989481">
    <w:abstractNumId w:val="2"/>
  </w:num>
  <w:num w:numId="26" w16cid:durableId="70393041">
    <w:abstractNumId w:val="18"/>
  </w:num>
  <w:num w:numId="27" w16cid:durableId="222107766">
    <w:abstractNumId w:val="19"/>
  </w:num>
  <w:num w:numId="28" w16cid:durableId="243954049">
    <w:abstractNumId w:val="28"/>
  </w:num>
  <w:num w:numId="29" w16cid:durableId="840314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9F"/>
    <w:rsid w:val="000010BD"/>
    <w:rsid w:val="0000706D"/>
    <w:rsid w:val="0001301B"/>
    <w:rsid w:val="00014699"/>
    <w:rsid w:val="00024993"/>
    <w:rsid w:val="00026FC9"/>
    <w:rsid w:val="000302EC"/>
    <w:rsid w:val="000304B3"/>
    <w:rsid w:val="00032D95"/>
    <w:rsid w:val="00047606"/>
    <w:rsid w:val="000501DB"/>
    <w:rsid w:val="000641D9"/>
    <w:rsid w:val="0006444C"/>
    <w:rsid w:val="00071B80"/>
    <w:rsid w:val="00081126"/>
    <w:rsid w:val="00081646"/>
    <w:rsid w:val="00081C59"/>
    <w:rsid w:val="000850F5"/>
    <w:rsid w:val="000851FA"/>
    <w:rsid w:val="000875EB"/>
    <w:rsid w:val="000A5944"/>
    <w:rsid w:val="000A5A77"/>
    <w:rsid w:val="000A6681"/>
    <w:rsid w:val="000A7F01"/>
    <w:rsid w:val="000B753E"/>
    <w:rsid w:val="000C1005"/>
    <w:rsid w:val="000D0D06"/>
    <w:rsid w:val="000D1E15"/>
    <w:rsid w:val="000E2828"/>
    <w:rsid w:val="000F1F39"/>
    <w:rsid w:val="000F2388"/>
    <w:rsid w:val="000F2396"/>
    <w:rsid w:val="00100F20"/>
    <w:rsid w:val="001011A7"/>
    <w:rsid w:val="00101ECF"/>
    <w:rsid w:val="001037F8"/>
    <w:rsid w:val="001114C1"/>
    <w:rsid w:val="00111DD1"/>
    <w:rsid w:val="00113BED"/>
    <w:rsid w:val="00115468"/>
    <w:rsid w:val="00120719"/>
    <w:rsid w:val="00120BF0"/>
    <w:rsid w:val="00131AD7"/>
    <w:rsid w:val="00135283"/>
    <w:rsid w:val="00137C65"/>
    <w:rsid w:val="00140332"/>
    <w:rsid w:val="00151CFB"/>
    <w:rsid w:val="00161EF2"/>
    <w:rsid w:val="00166139"/>
    <w:rsid w:val="001666D0"/>
    <w:rsid w:val="001706A4"/>
    <w:rsid w:val="0017097D"/>
    <w:rsid w:val="00175449"/>
    <w:rsid w:val="00181852"/>
    <w:rsid w:val="001831E4"/>
    <w:rsid w:val="001859FB"/>
    <w:rsid w:val="001A4EB6"/>
    <w:rsid w:val="001A7236"/>
    <w:rsid w:val="001B2092"/>
    <w:rsid w:val="001B4543"/>
    <w:rsid w:val="001B6906"/>
    <w:rsid w:val="001B6DBC"/>
    <w:rsid w:val="001B6F13"/>
    <w:rsid w:val="001B7FEF"/>
    <w:rsid w:val="001D0355"/>
    <w:rsid w:val="001D2C9F"/>
    <w:rsid w:val="001E09B2"/>
    <w:rsid w:val="001F292D"/>
    <w:rsid w:val="001F4DBA"/>
    <w:rsid w:val="001F6076"/>
    <w:rsid w:val="001F67F3"/>
    <w:rsid w:val="00201CC5"/>
    <w:rsid w:val="00201F3C"/>
    <w:rsid w:val="0020368B"/>
    <w:rsid w:val="00216345"/>
    <w:rsid w:val="002169C8"/>
    <w:rsid w:val="002234A9"/>
    <w:rsid w:val="002252E4"/>
    <w:rsid w:val="0023102B"/>
    <w:rsid w:val="002324B7"/>
    <w:rsid w:val="002344DE"/>
    <w:rsid w:val="0024324A"/>
    <w:rsid w:val="00243BC4"/>
    <w:rsid w:val="002463E1"/>
    <w:rsid w:val="002529AC"/>
    <w:rsid w:val="002560B2"/>
    <w:rsid w:val="00262374"/>
    <w:rsid w:val="00266569"/>
    <w:rsid w:val="00271480"/>
    <w:rsid w:val="00273061"/>
    <w:rsid w:val="002768CF"/>
    <w:rsid w:val="0027690B"/>
    <w:rsid w:val="002800D6"/>
    <w:rsid w:val="00284C8F"/>
    <w:rsid w:val="002850F2"/>
    <w:rsid w:val="002855D3"/>
    <w:rsid w:val="0029084A"/>
    <w:rsid w:val="00293696"/>
    <w:rsid w:val="00296146"/>
    <w:rsid w:val="0029775D"/>
    <w:rsid w:val="002A02AF"/>
    <w:rsid w:val="002A3EFF"/>
    <w:rsid w:val="002A54EC"/>
    <w:rsid w:val="002A75CF"/>
    <w:rsid w:val="002B203B"/>
    <w:rsid w:val="002B3F7B"/>
    <w:rsid w:val="002B46FB"/>
    <w:rsid w:val="002B6567"/>
    <w:rsid w:val="002C4CDD"/>
    <w:rsid w:val="002D1BEB"/>
    <w:rsid w:val="002D7A2D"/>
    <w:rsid w:val="002E1DE8"/>
    <w:rsid w:val="002E2682"/>
    <w:rsid w:val="002F54DF"/>
    <w:rsid w:val="00301FF8"/>
    <w:rsid w:val="00303DCA"/>
    <w:rsid w:val="00304597"/>
    <w:rsid w:val="00311670"/>
    <w:rsid w:val="00311D90"/>
    <w:rsid w:val="003128BB"/>
    <w:rsid w:val="00316A83"/>
    <w:rsid w:val="0032321C"/>
    <w:rsid w:val="0032392C"/>
    <w:rsid w:val="0032602D"/>
    <w:rsid w:val="00330378"/>
    <w:rsid w:val="00331BCF"/>
    <w:rsid w:val="00334D98"/>
    <w:rsid w:val="00334F1E"/>
    <w:rsid w:val="003433C6"/>
    <w:rsid w:val="00352018"/>
    <w:rsid w:val="0036061C"/>
    <w:rsid w:val="00360BB5"/>
    <w:rsid w:val="00360E33"/>
    <w:rsid w:val="003625A1"/>
    <w:rsid w:val="003628E9"/>
    <w:rsid w:val="00375818"/>
    <w:rsid w:val="00380F9A"/>
    <w:rsid w:val="003920D1"/>
    <w:rsid w:val="00397BCB"/>
    <w:rsid w:val="003A155D"/>
    <w:rsid w:val="003A2981"/>
    <w:rsid w:val="003A3869"/>
    <w:rsid w:val="003A397D"/>
    <w:rsid w:val="003A4BBF"/>
    <w:rsid w:val="003B52C5"/>
    <w:rsid w:val="003C19B3"/>
    <w:rsid w:val="003C4782"/>
    <w:rsid w:val="003C5D2B"/>
    <w:rsid w:val="003D25BA"/>
    <w:rsid w:val="003D37EA"/>
    <w:rsid w:val="003E00CA"/>
    <w:rsid w:val="003E123D"/>
    <w:rsid w:val="003E14DF"/>
    <w:rsid w:val="003E2E60"/>
    <w:rsid w:val="003E7A1A"/>
    <w:rsid w:val="003E7D6E"/>
    <w:rsid w:val="003F18E1"/>
    <w:rsid w:val="00400A38"/>
    <w:rsid w:val="0040218C"/>
    <w:rsid w:val="004075E7"/>
    <w:rsid w:val="00413BB1"/>
    <w:rsid w:val="00414DB2"/>
    <w:rsid w:val="004206AE"/>
    <w:rsid w:val="0042107F"/>
    <w:rsid w:val="00425074"/>
    <w:rsid w:val="004366DC"/>
    <w:rsid w:val="0044019D"/>
    <w:rsid w:val="004401E2"/>
    <w:rsid w:val="00442E4D"/>
    <w:rsid w:val="00450E37"/>
    <w:rsid w:val="004532B7"/>
    <w:rsid w:val="00453DBF"/>
    <w:rsid w:val="004547AC"/>
    <w:rsid w:val="004558A2"/>
    <w:rsid w:val="00464260"/>
    <w:rsid w:val="00465AF9"/>
    <w:rsid w:val="00467B57"/>
    <w:rsid w:val="00474CCC"/>
    <w:rsid w:val="004769B0"/>
    <w:rsid w:val="00477D5A"/>
    <w:rsid w:val="00481295"/>
    <w:rsid w:val="00493343"/>
    <w:rsid w:val="004956F8"/>
    <w:rsid w:val="004A621B"/>
    <w:rsid w:val="004B1398"/>
    <w:rsid w:val="004B1728"/>
    <w:rsid w:val="004B204B"/>
    <w:rsid w:val="004B4EDB"/>
    <w:rsid w:val="004C0F36"/>
    <w:rsid w:val="004C4F53"/>
    <w:rsid w:val="004C54FF"/>
    <w:rsid w:val="004C60C7"/>
    <w:rsid w:val="004D0B24"/>
    <w:rsid w:val="004D0F72"/>
    <w:rsid w:val="004D1D6A"/>
    <w:rsid w:val="004D399E"/>
    <w:rsid w:val="004E58F5"/>
    <w:rsid w:val="004E6963"/>
    <w:rsid w:val="004E74A4"/>
    <w:rsid w:val="004E7A44"/>
    <w:rsid w:val="004F4235"/>
    <w:rsid w:val="005008D0"/>
    <w:rsid w:val="00501704"/>
    <w:rsid w:val="005052BF"/>
    <w:rsid w:val="00507B71"/>
    <w:rsid w:val="0051359E"/>
    <w:rsid w:val="00533029"/>
    <w:rsid w:val="00536657"/>
    <w:rsid w:val="005434E7"/>
    <w:rsid w:val="005437BD"/>
    <w:rsid w:val="00547888"/>
    <w:rsid w:val="0055033F"/>
    <w:rsid w:val="00551A4D"/>
    <w:rsid w:val="00552796"/>
    <w:rsid w:val="00553D43"/>
    <w:rsid w:val="00557F09"/>
    <w:rsid w:val="0056215C"/>
    <w:rsid w:val="00563116"/>
    <w:rsid w:val="00570661"/>
    <w:rsid w:val="00576AFC"/>
    <w:rsid w:val="00576CF1"/>
    <w:rsid w:val="00583878"/>
    <w:rsid w:val="0058505E"/>
    <w:rsid w:val="005A0F6C"/>
    <w:rsid w:val="005A4DF0"/>
    <w:rsid w:val="005A555D"/>
    <w:rsid w:val="005A5CE4"/>
    <w:rsid w:val="005B4559"/>
    <w:rsid w:val="005C2D1F"/>
    <w:rsid w:val="005C4972"/>
    <w:rsid w:val="005C4D76"/>
    <w:rsid w:val="005C6631"/>
    <w:rsid w:val="005D07E2"/>
    <w:rsid w:val="005D3556"/>
    <w:rsid w:val="005D561D"/>
    <w:rsid w:val="005E6C50"/>
    <w:rsid w:val="005F13A2"/>
    <w:rsid w:val="005F268F"/>
    <w:rsid w:val="005F4079"/>
    <w:rsid w:val="005F4EA9"/>
    <w:rsid w:val="0060097C"/>
    <w:rsid w:val="00610368"/>
    <w:rsid w:val="006106AE"/>
    <w:rsid w:val="00620499"/>
    <w:rsid w:val="0063222C"/>
    <w:rsid w:val="00637C01"/>
    <w:rsid w:val="006417CD"/>
    <w:rsid w:val="00643D75"/>
    <w:rsid w:val="00646110"/>
    <w:rsid w:val="00654B24"/>
    <w:rsid w:val="006569C2"/>
    <w:rsid w:val="00656B5D"/>
    <w:rsid w:val="006663D9"/>
    <w:rsid w:val="006772BB"/>
    <w:rsid w:val="00677990"/>
    <w:rsid w:val="0068040E"/>
    <w:rsid w:val="00693B74"/>
    <w:rsid w:val="00693C66"/>
    <w:rsid w:val="00694660"/>
    <w:rsid w:val="006A11AF"/>
    <w:rsid w:val="006B5450"/>
    <w:rsid w:val="006C03AB"/>
    <w:rsid w:val="006C254E"/>
    <w:rsid w:val="006C27D9"/>
    <w:rsid w:val="006C3C11"/>
    <w:rsid w:val="006D1F04"/>
    <w:rsid w:val="006D365C"/>
    <w:rsid w:val="006E1CC1"/>
    <w:rsid w:val="006E3273"/>
    <w:rsid w:val="006E436F"/>
    <w:rsid w:val="006E5036"/>
    <w:rsid w:val="006E584A"/>
    <w:rsid w:val="006F42C0"/>
    <w:rsid w:val="006F53FA"/>
    <w:rsid w:val="006F543C"/>
    <w:rsid w:val="006F5D48"/>
    <w:rsid w:val="00703837"/>
    <w:rsid w:val="00706EEB"/>
    <w:rsid w:val="00710A14"/>
    <w:rsid w:val="00713EA7"/>
    <w:rsid w:val="007166F7"/>
    <w:rsid w:val="00730BEB"/>
    <w:rsid w:val="007419F2"/>
    <w:rsid w:val="00747C8A"/>
    <w:rsid w:val="007514D6"/>
    <w:rsid w:val="00755746"/>
    <w:rsid w:val="0076199B"/>
    <w:rsid w:val="007717D4"/>
    <w:rsid w:val="00771E55"/>
    <w:rsid w:val="00773DFB"/>
    <w:rsid w:val="00775CBA"/>
    <w:rsid w:val="00777721"/>
    <w:rsid w:val="00781B90"/>
    <w:rsid w:val="007970B4"/>
    <w:rsid w:val="007A0157"/>
    <w:rsid w:val="007A0160"/>
    <w:rsid w:val="007A37F3"/>
    <w:rsid w:val="007A6F53"/>
    <w:rsid w:val="007B18CF"/>
    <w:rsid w:val="007B1A0D"/>
    <w:rsid w:val="007B3716"/>
    <w:rsid w:val="007B634E"/>
    <w:rsid w:val="007C08F1"/>
    <w:rsid w:val="007C19C4"/>
    <w:rsid w:val="007C2F3C"/>
    <w:rsid w:val="007D7ED9"/>
    <w:rsid w:val="007E40C2"/>
    <w:rsid w:val="007F540C"/>
    <w:rsid w:val="00802CC5"/>
    <w:rsid w:val="00807F1E"/>
    <w:rsid w:val="00814DDD"/>
    <w:rsid w:val="0081522B"/>
    <w:rsid w:val="00815B9F"/>
    <w:rsid w:val="00816408"/>
    <w:rsid w:val="00823B62"/>
    <w:rsid w:val="008278AC"/>
    <w:rsid w:val="008316D1"/>
    <w:rsid w:val="00844417"/>
    <w:rsid w:val="008452C2"/>
    <w:rsid w:val="00850559"/>
    <w:rsid w:val="0085417B"/>
    <w:rsid w:val="00856A17"/>
    <w:rsid w:val="008611F5"/>
    <w:rsid w:val="008639E8"/>
    <w:rsid w:val="00867C23"/>
    <w:rsid w:val="00872A90"/>
    <w:rsid w:val="0088036E"/>
    <w:rsid w:val="0088700E"/>
    <w:rsid w:val="00892100"/>
    <w:rsid w:val="008931EB"/>
    <w:rsid w:val="00897527"/>
    <w:rsid w:val="008A02A4"/>
    <w:rsid w:val="008A141D"/>
    <w:rsid w:val="008A415B"/>
    <w:rsid w:val="008A7E76"/>
    <w:rsid w:val="008C2934"/>
    <w:rsid w:val="008C366C"/>
    <w:rsid w:val="008C6666"/>
    <w:rsid w:val="008D0168"/>
    <w:rsid w:val="008D39C0"/>
    <w:rsid w:val="008D4E65"/>
    <w:rsid w:val="008E3711"/>
    <w:rsid w:val="008E5421"/>
    <w:rsid w:val="008E658D"/>
    <w:rsid w:val="008F3062"/>
    <w:rsid w:val="00903BE0"/>
    <w:rsid w:val="009052C1"/>
    <w:rsid w:val="00905949"/>
    <w:rsid w:val="00915830"/>
    <w:rsid w:val="00917A00"/>
    <w:rsid w:val="009303EF"/>
    <w:rsid w:val="00931049"/>
    <w:rsid w:val="0093221F"/>
    <w:rsid w:val="009342DA"/>
    <w:rsid w:val="00941F1E"/>
    <w:rsid w:val="0094524F"/>
    <w:rsid w:val="00961E10"/>
    <w:rsid w:val="00971C05"/>
    <w:rsid w:val="00975D34"/>
    <w:rsid w:val="009800A7"/>
    <w:rsid w:val="00983AE2"/>
    <w:rsid w:val="009966D1"/>
    <w:rsid w:val="009A233C"/>
    <w:rsid w:val="009A282C"/>
    <w:rsid w:val="009A7371"/>
    <w:rsid w:val="009B0CDD"/>
    <w:rsid w:val="009B40D8"/>
    <w:rsid w:val="009B4FBA"/>
    <w:rsid w:val="009C036E"/>
    <w:rsid w:val="009C1171"/>
    <w:rsid w:val="009C2FCC"/>
    <w:rsid w:val="009C6461"/>
    <w:rsid w:val="009D17DE"/>
    <w:rsid w:val="009E01A2"/>
    <w:rsid w:val="009E7A1D"/>
    <w:rsid w:val="009E7AD2"/>
    <w:rsid w:val="009F5DF4"/>
    <w:rsid w:val="00A035FE"/>
    <w:rsid w:val="00A039F2"/>
    <w:rsid w:val="00A15288"/>
    <w:rsid w:val="00A156EB"/>
    <w:rsid w:val="00A23DF9"/>
    <w:rsid w:val="00A24FBC"/>
    <w:rsid w:val="00A309A0"/>
    <w:rsid w:val="00A32A16"/>
    <w:rsid w:val="00A34B2E"/>
    <w:rsid w:val="00A35A1F"/>
    <w:rsid w:val="00A41C75"/>
    <w:rsid w:val="00A56B6B"/>
    <w:rsid w:val="00A72F08"/>
    <w:rsid w:val="00A8113F"/>
    <w:rsid w:val="00A81305"/>
    <w:rsid w:val="00A81DEE"/>
    <w:rsid w:val="00A87B51"/>
    <w:rsid w:val="00A9551E"/>
    <w:rsid w:val="00AB4B1E"/>
    <w:rsid w:val="00AC5815"/>
    <w:rsid w:val="00AD2098"/>
    <w:rsid w:val="00AD735C"/>
    <w:rsid w:val="00AE0122"/>
    <w:rsid w:val="00AF167B"/>
    <w:rsid w:val="00AF190F"/>
    <w:rsid w:val="00AF3EC0"/>
    <w:rsid w:val="00AF426B"/>
    <w:rsid w:val="00B0106F"/>
    <w:rsid w:val="00B0416F"/>
    <w:rsid w:val="00B15F6E"/>
    <w:rsid w:val="00B1751D"/>
    <w:rsid w:val="00B244D9"/>
    <w:rsid w:val="00B32281"/>
    <w:rsid w:val="00B34E6D"/>
    <w:rsid w:val="00B47230"/>
    <w:rsid w:val="00B5210A"/>
    <w:rsid w:val="00B60899"/>
    <w:rsid w:val="00B61695"/>
    <w:rsid w:val="00B62C64"/>
    <w:rsid w:val="00B63EBB"/>
    <w:rsid w:val="00B726AC"/>
    <w:rsid w:val="00B855F2"/>
    <w:rsid w:val="00B909B4"/>
    <w:rsid w:val="00B92526"/>
    <w:rsid w:val="00B9521D"/>
    <w:rsid w:val="00B96D29"/>
    <w:rsid w:val="00BA50B3"/>
    <w:rsid w:val="00BA7334"/>
    <w:rsid w:val="00BB13A1"/>
    <w:rsid w:val="00BB43C6"/>
    <w:rsid w:val="00BB7D25"/>
    <w:rsid w:val="00BC1BE7"/>
    <w:rsid w:val="00BD07BD"/>
    <w:rsid w:val="00BE1847"/>
    <w:rsid w:val="00BE201E"/>
    <w:rsid w:val="00BE5D3B"/>
    <w:rsid w:val="00BE6C9B"/>
    <w:rsid w:val="00BF3419"/>
    <w:rsid w:val="00BF4529"/>
    <w:rsid w:val="00BF4DE0"/>
    <w:rsid w:val="00C0727C"/>
    <w:rsid w:val="00C103EC"/>
    <w:rsid w:val="00C110BF"/>
    <w:rsid w:val="00C17710"/>
    <w:rsid w:val="00C20E3F"/>
    <w:rsid w:val="00C20E9A"/>
    <w:rsid w:val="00C21E97"/>
    <w:rsid w:val="00C24CD4"/>
    <w:rsid w:val="00C24EE7"/>
    <w:rsid w:val="00C30BB2"/>
    <w:rsid w:val="00C31C8E"/>
    <w:rsid w:val="00C344A3"/>
    <w:rsid w:val="00C41461"/>
    <w:rsid w:val="00C44479"/>
    <w:rsid w:val="00C47021"/>
    <w:rsid w:val="00C50732"/>
    <w:rsid w:val="00C50EF2"/>
    <w:rsid w:val="00C54D73"/>
    <w:rsid w:val="00C6652E"/>
    <w:rsid w:val="00C7742D"/>
    <w:rsid w:val="00C801F3"/>
    <w:rsid w:val="00C83B8A"/>
    <w:rsid w:val="00C85F62"/>
    <w:rsid w:val="00C86515"/>
    <w:rsid w:val="00C95C40"/>
    <w:rsid w:val="00CB1316"/>
    <w:rsid w:val="00CB1F27"/>
    <w:rsid w:val="00CB222D"/>
    <w:rsid w:val="00CC2947"/>
    <w:rsid w:val="00CC36D7"/>
    <w:rsid w:val="00CC3EB4"/>
    <w:rsid w:val="00CC6FB1"/>
    <w:rsid w:val="00CD7663"/>
    <w:rsid w:val="00CE151B"/>
    <w:rsid w:val="00CE215B"/>
    <w:rsid w:val="00CE2501"/>
    <w:rsid w:val="00D012BB"/>
    <w:rsid w:val="00D03B52"/>
    <w:rsid w:val="00D1209E"/>
    <w:rsid w:val="00D22360"/>
    <w:rsid w:val="00D23228"/>
    <w:rsid w:val="00D339F3"/>
    <w:rsid w:val="00D42ECC"/>
    <w:rsid w:val="00D47A9D"/>
    <w:rsid w:val="00D5041E"/>
    <w:rsid w:val="00D575A1"/>
    <w:rsid w:val="00D575B8"/>
    <w:rsid w:val="00D61916"/>
    <w:rsid w:val="00D619BF"/>
    <w:rsid w:val="00D67446"/>
    <w:rsid w:val="00D67863"/>
    <w:rsid w:val="00D70763"/>
    <w:rsid w:val="00D707D1"/>
    <w:rsid w:val="00D72C9E"/>
    <w:rsid w:val="00D73B46"/>
    <w:rsid w:val="00D829FE"/>
    <w:rsid w:val="00D83F24"/>
    <w:rsid w:val="00D87557"/>
    <w:rsid w:val="00D900B8"/>
    <w:rsid w:val="00D92758"/>
    <w:rsid w:val="00D957B1"/>
    <w:rsid w:val="00D9797F"/>
    <w:rsid w:val="00DA2CBB"/>
    <w:rsid w:val="00DA48F9"/>
    <w:rsid w:val="00DA551D"/>
    <w:rsid w:val="00DB05F9"/>
    <w:rsid w:val="00DB168E"/>
    <w:rsid w:val="00DC0AF4"/>
    <w:rsid w:val="00DC4D83"/>
    <w:rsid w:val="00DC5CFB"/>
    <w:rsid w:val="00DC5EE2"/>
    <w:rsid w:val="00DD4031"/>
    <w:rsid w:val="00DE0A82"/>
    <w:rsid w:val="00DE18CB"/>
    <w:rsid w:val="00DE2C5C"/>
    <w:rsid w:val="00DE3931"/>
    <w:rsid w:val="00DE46DF"/>
    <w:rsid w:val="00DE5D46"/>
    <w:rsid w:val="00DE762F"/>
    <w:rsid w:val="00DF1004"/>
    <w:rsid w:val="00DF3076"/>
    <w:rsid w:val="00E01330"/>
    <w:rsid w:val="00E025A6"/>
    <w:rsid w:val="00E028F4"/>
    <w:rsid w:val="00E0551B"/>
    <w:rsid w:val="00E10961"/>
    <w:rsid w:val="00E1697F"/>
    <w:rsid w:val="00E201F6"/>
    <w:rsid w:val="00E222C8"/>
    <w:rsid w:val="00E2692F"/>
    <w:rsid w:val="00E26FB9"/>
    <w:rsid w:val="00E32252"/>
    <w:rsid w:val="00E34D3A"/>
    <w:rsid w:val="00E34F95"/>
    <w:rsid w:val="00E41276"/>
    <w:rsid w:val="00E41FDF"/>
    <w:rsid w:val="00E4215A"/>
    <w:rsid w:val="00E42B09"/>
    <w:rsid w:val="00E44408"/>
    <w:rsid w:val="00E619AA"/>
    <w:rsid w:val="00E64EFF"/>
    <w:rsid w:val="00E64F66"/>
    <w:rsid w:val="00E719A3"/>
    <w:rsid w:val="00E71FD2"/>
    <w:rsid w:val="00E74DAA"/>
    <w:rsid w:val="00E7585D"/>
    <w:rsid w:val="00E8077A"/>
    <w:rsid w:val="00E83A2A"/>
    <w:rsid w:val="00E83F04"/>
    <w:rsid w:val="00E8401A"/>
    <w:rsid w:val="00E84950"/>
    <w:rsid w:val="00E9467E"/>
    <w:rsid w:val="00E96FB8"/>
    <w:rsid w:val="00EA095B"/>
    <w:rsid w:val="00EA165B"/>
    <w:rsid w:val="00EA5427"/>
    <w:rsid w:val="00EB1C0D"/>
    <w:rsid w:val="00EB2953"/>
    <w:rsid w:val="00EB3D06"/>
    <w:rsid w:val="00EB5604"/>
    <w:rsid w:val="00EC30EC"/>
    <w:rsid w:val="00EC311F"/>
    <w:rsid w:val="00EC4885"/>
    <w:rsid w:val="00EC5B28"/>
    <w:rsid w:val="00ED2B71"/>
    <w:rsid w:val="00ED372D"/>
    <w:rsid w:val="00ED6CFA"/>
    <w:rsid w:val="00EF0E75"/>
    <w:rsid w:val="00EF1BB5"/>
    <w:rsid w:val="00EF1CDC"/>
    <w:rsid w:val="00EF4D9E"/>
    <w:rsid w:val="00EF5B00"/>
    <w:rsid w:val="00EF5CA7"/>
    <w:rsid w:val="00EF7252"/>
    <w:rsid w:val="00F01B90"/>
    <w:rsid w:val="00F02D73"/>
    <w:rsid w:val="00F06254"/>
    <w:rsid w:val="00F07440"/>
    <w:rsid w:val="00F07BFE"/>
    <w:rsid w:val="00F1261D"/>
    <w:rsid w:val="00F17845"/>
    <w:rsid w:val="00F201E0"/>
    <w:rsid w:val="00F25B7D"/>
    <w:rsid w:val="00F3149D"/>
    <w:rsid w:val="00F32975"/>
    <w:rsid w:val="00F350D9"/>
    <w:rsid w:val="00F43880"/>
    <w:rsid w:val="00F45CF7"/>
    <w:rsid w:val="00F46B9F"/>
    <w:rsid w:val="00F54D27"/>
    <w:rsid w:val="00F554D5"/>
    <w:rsid w:val="00F65B41"/>
    <w:rsid w:val="00F7168B"/>
    <w:rsid w:val="00F72D22"/>
    <w:rsid w:val="00F75B99"/>
    <w:rsid w:val="00F76C86"/>
    <w:rsid w:val="00F77E9A"/>
    <w:rsid w:val="00F81312"/>
    <w:rsid w:val="00F83942"/>
    <w:rsid w:val="00F8440C"/>
    <w:rsid w:val="00F84CE0"/>
    <w:rsid w:val="00F86F23"/>
    <w:rsid w:val="00F94B88"/>
    <w:rsid w:val="00FA5C74"/>
    <w:rsid w:val="00FB1278"/>
    <w:rsid w:val="00FB6CF3"/>
    <w:rsid w:val="00FC0728"/>
    <w:rsid w:val="00FC2D2E"/>
    <w:rsid w:val="00FC7DAD"/>
    <w:rsid w:val="00FD392D"/>
    <w:rsid w:val="00FE3445"/>
    <w:rsid w:val="00FE4BB7"/>
    <w:rsid w:val="00FE5B5B"/>
    <w:rsid w:val="00FF0E46"/>
    <w:rsid w:val="00FF45B8"/>
    <w:rsid w:val="00FF74D3"/>
    <w:rsid w:val="023BCDF0"/>
    <w:rsid w:val="02B470C4"/>
    <w:rsid w:val="06365717"/>
    <w:rsid w:val="086555BE"/>
    <w:rsid w:val="09717B74"/>
    <w:rsid w:val="09B1DC52"/>
    <w:rsid w:val="09E7FB46"/>
    <w:rsid w:val="0A5DA475"/>
    <w:rsid w:val="0BB1E33D"/>
    <w:rsid w:val="0E4A2AC4"/>
    <w:rsid w:val="136207F8"/>
    <w:rsid w:val="140833F2"/>
    <w:rsid w:val="1569F44A"/>
    <w:rsid w:val="15DD3904"/>
    <w:rsid w:val="168E3516"/>
    <w:rsid w:val="16D075D5"/>
    <w:rsid w:val="1737522D"/>
    <w:rsid w:val="181EE32E"/>
    <w:rsid w:val="19F0C8CB"/>
    <w:rsid w:val="19FCE05C"/>
    <w:rsid w:val="1AAE7682"/>
    <w:rsid w:val="1DBAB7F1"/>
    <w:rsid w:val="1EB6EA0A"/>
    <w:rsid w:val="20B92200"/>
    <w:rsid w:val="2325B2C6"/>
    <w:rsid w:val="23EFB9DB"/>
    <w:rsid w:val="24463E68"/>
    <w:rsid w:val="2B3938BE"/>
    <w:rsid w:val="2EE1200F"/>
    <w:rsid w:val="2FA9CCAB"/>
    <w:rsid w:val="30376BDD"/>
    <w:rsid w:val="3383190E"/>
    <w:rsid w:val="3433B517"/>
    <w:rsid w:val="344126B0"/>
    <w:rsid w:val="35AD4D76"/>
    <w:rsid w:val="38DCAF41"/>
    <w:rsid w:val="3BDC80E5"/>
    <w:rsid w:val="3EC7D549"/>
    <w:rsid w:val="404C4E59"/>
    <w:rsid w:val="48DF219E"/>
    <w:rsid w:val="4A1C422B"/>
    <w:rsid w:val="4A5B8D54"/>
    <w:rsid w:val="4B91D7A4"/>
    <w:rsid w:val="506A37C0"/>
    <w:rsid w:val="533669B7"/>
    <w:rsid w:val="58E53426"/>
    <w:rsid w:val="5BCE96A0"/>
    <w:rsid w:val="5BD29951"/>
    <w:rsid w:val="5D6D6C62"/>
    <w:rsid w:val="5DB953FB"/>
    <w:rsid w:val="62F47692"/>
    <w:rsid w:val="6491684E"/>
    <w:rsid w:val="67FFB822"/>
    <w:rsid w:val="6A3A1263"/>
    <w:rsid w:val="6AD3CE56"/>
    <w:rsid w:val="6E814B27"/>
    <w:rsid w:val="6EF84518"/>
    <w:rsid w:val="6F74D9E1"/>
    <w:rsid w:val="7111BF3A"/>
    <w:rsid w:val="71CB3749"/>
    <w:rsid w:val="76CD8ABD"/>
    <w:rsid w:val="76FD6B89"/>
    <w:rsid w:val="77A978C7"/>
    <w:rsid w:val="780A6968"/>
    <w:rsid w:val="780BBB60"/>
    <w:rsid w:val="7B6E51CF"/>
    <w:rsid w:val="7BFD7128"/>
    <w:rsid w:val="7CA59206"/>
    <w:rsid w:val="7E85D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ED9B7"/>
  <w15:docId w15:val="{16482FB5-EE8E-4AFE-A695-78C793D8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B18CF"/>
    <w:rPr>
      <w:rFonts w:eastAsia="Times New Roman"/>
      <w:sz w:val="24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3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3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3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7D3"/>
    <w:pPr>
      <w:tabs>
        <w:tab w:val="center" w:pos="4513"/>
        <w:tab w:val="right" w:pos="9026"/>
      </w:tabs>
    </w:pPr>
    <w:rPr>
      <w:rFonts w:eastAsia="Calibri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47D3"/>
  </w:style>
  <w:style w:type="paragraph" w:styleId="Footer">
    <w:name w:val="footer"/>
    <w:basedOn w:val="Normal"/>
    <w:link w:val="FooterChar"/>
    <w:uiPriority w:val="99"/>
    <w:unhideWhenUsed/>
    <w:rsid w:val="00EA47D3"/>
    <w:pPr>
      <w:tabs>
        <w:tab w:val="center" w:pos="4513"/>
        <w:tab w:val="right" w:pos="9026"/>
      </w:tabs>
    </w:pPr>
    <w:rPr>
      <w:rFonts w:eastAsia="Calibri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47D3"/>
  </w:style>
  <w:style w:type="character" w:customStyle="1" w:styleId="Heading1Char">
    <w:name w:val="Heading 1 Char"/>
    <w:basedOn w:val="DefaultParagraphFont"/>
    <w:link w:val="Heading1"/>
    <w:uiPriority w:val="9"/>
    <w:rsid w:val="00761363"/>
    <w:rPr>
      <w:rFonts w:ascii="Cambria" w:eastAsia="Times New Roman" w:hAnsi="Cambria" w:cs="Times New Roman"/>
      <w:b/>
      <w:bCs/>
      <w:color w:val="365F91"/>
      <w:sz w:val="28"/>
      <w:szCs w:val="28"/>
      <w:lang w:val="en-US" w:eastAsia="en-NZ"/>
    </w:rPr>
  </w:style>
  <w:style w:type="paragraph" w:styleId="NoSpacing">
    <w:name w:val="No Spacing"/>
    <w:uiPriority w:val="1"/>
    <w:qFormat/>
    <w:rsid w:val="00761363"/>
    <w:rPr>
      <w:rFonts w:eastAsia="Times New Roman"/>
      <w:sz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363"/>
    <w:rPr>
      <w:rFonts w:ascii="Cambria" w:eastAsia="Times New Roman" w:hAnsi="Cambria" w:cs="Times New Roman"/>
      <w:b/>
      <w:bCs/>
      <w:color w:val="4F81BD"/>
      <w:sz w:val="26"/>
      <w:szCs w:val="26"/>
      <w:lang w:val="en-US" w:eastAsia="en-NZ"/>
    </w:rPr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7613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Name Char"/>
    <w:basedOn w:val="DefaultParagraphFont"/>
    <w:link w:val="Title"/>
    <w:uiPriority w:val="10"/>
    <w:rsid w:val="0076136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363"/>
    <w:rPr>
      <w:rFonts w:ascii="Cambria" w:eastAsia="Times New Roman" w:hAnsi="Cambria" w:cs="Times New Roman"/>
      <w:b/>
      <w:bCs/>
      <w:color w:val="4F81BD"/>
      <w:sz w:val="24"/>
      <w:szCs w:val="20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08"/>
    <w:rPr>
      <w:rFonts w:ascii="Tahoma" w:eastAsia="Times New Roman" w:hAnsi="Tahoma" w:cs="Tahoma"/>
      <w:sz w:val="16"/>
      <w:szCs w:val="16"/>
      <w:lang w:val="en-US" w:eastAsia="en-NZ"/>
    </w:rPr>
  </w:style>
  <w:style w:type="paragraph" w:customStyle="1" w:styleId="BasicParagraph">
    <w:name w:val="[Basic Paragraph]"/>
    <w:basedOn w:val="Normal"/>
    <w:uiPriority w:val="99"/>
    <w:rsid w:val="00FA6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paragraph" w:customStyle="1" w:styleId="NoNum">
    <w:name w:val="NoNum"/>
    <w:basedOn w:val="Normal"/>
    <w:uiPriority w:val="1"/>
    <w:qFormat/>
    <w:rsid w:val="00FA5CC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</w:pPr>
    <w:rPr>
      <w:rFonts w:ascii="Verdana" w:hAnsi="Verdana"/>
      <w:sz w:val="18"/>
      <w:lang w:val="en-NZ" w:eastAsia="en-US"/>
    </w:rPr>
  </w:style>
  <w:style w:type="paragraph" w:styleId="ListParagraph">
    <w:name w:val="List Paragraph"/>
    <w:basedOn w:val="Normal"/>
    <w:uiPriority w:val="34"/>
    <w:qFormat/>
    <w:rsid w:val="00B855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styleId="Hyperlink">
    <w:name w:val="Hyperlink"/>
    <w:basedOn w:val="DefaultParagraphFont"/>
    <w:uiPriority w:val="99"/>
    <w:unhideWhenUsed/>
    <w:rsid w:val="00D22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3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BF3419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BF3419"/>
    <w:rPr>
      <w:rFonts w:ascii="Calibri" w:eastAsia="Calibri" w:hAnsi="Calibri" w:cs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1"/>
    <w:rsid w:val="00BF3419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1"/>
    <w:unhideWhenUsed/>
    <w:rsid w:val="00BF3419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F3419"/>
    <w:rPr>
      <w:rFonts w:eastAsia="Times New Roman"/>
      <w:lang w:eastAsia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2D"/>
    <w:rPr>
      <w:rFonts w:asciiTheme="majorHAnsi" w:eastAsiaTheme="majorEastAsia" w:hAnsiTheme="majorHAnsi" w:cstheme="majorBidi"/>
      <w:color w:val="365F91" w:themeColor="accent1" w:themeShade="BF"/>
      <w:sz w:val="24"/>
      <w:lang w:eastAsia="en-NZ"/>
    </w:rPr>
  </w:style>
  <w:style w:type="paragraph" w:styleId="PlainText">
    <w:name w:val="Plain Text"/>
    <w:basedOn w:val="Normal"/>
    <w:link w:val="PlainTextChar"/>
    <w:uiPriority w:val="99"/>
    <w:unhideWhenUsed/>
    <w:rsid w:val="002850F2"/>
    <w:rPr>
      <w:rFonts w:ascii="Century Gothic" w:hAnsi="Century Gothic"/>
      <w:sz w:val="22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50F2"/>
    <w:rPr>
      <w:rFonts w:ascii="Century Gothic" w:eastAsia="Times New Roman" w:hAnsi="Century Gothic"/>
      <w:sz w:val="22"/>
      <w:szCs w:val="21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BA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F4DBA"/>
    <w:rPr>
      <w:rFonts w:eastAsia="Times New Roman"/>
      <w:b/>
      <w:bCs/>
      <w:lang w:eastAsia="en-NZ"/>
    </w:rPr>
  </w:style>
  <w:style w:type="paragraph" w:styleId="NormalWeb">
    <w:name w:val="Normal (Web)"/>
    <w:basedOn w:val="Normal"/>
    <w:uiPriority w:val="99"/>
    <w:unhideWhenUsed/>
    <w:rsid w:val="007B18CF"/>
    <w:pPr>
      <w:spacing w:before="100" w:beforeAutospacing="1" w:after="100" w:afterAutospacing="1"/>
    </w:pPr>
    <w:rPr>
      <w:rFonts w:ascii="Times New Roman" w:hAnsi="Times New Roman"/>
      <w:szCs w:val="24"/>
      <w:lang w:val="en-NZ"/>
    </w:rPr>
  </w:style>
  <w:style w:type="character" w:styleId="Strong">
    <w:name w:val="Strong"/>
    <w:basedOn w:val="DefaultParagraphFont"/>
    <w:uiPriority w:val="22"/>
    <w:qFormat/>
    <w:rsid w:val="006E4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w\AppData\Local\Microsoft\Windows\Temporary%20Internet%20Files\Content.Outlook\LS46MAL6\RNZ0007_01Abandon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11f39-0683-47dd-bb2f-4ffddba07276" xsi:nil="true"/>
    <lcf76f155ced4ddcb4097134ff3c332f xmlns="1790154f-c273-43e5-9ded-36c30efea97b">
      <Terms xmlns="http://schemas.microsoft.com/office/infopath/2007/PartnerControls"/>
    </lcf76f155ced4ddcb4097134ff3c332f>
    <Thumbnail xmlns="1790154f-c273-43e5-9ded-36c30efea9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C2BABEB0EB4496D5825E4D762EBE" ma:contentTypeVersion="17" ma:contentTypeDescription="Create a new document." ma:contentTypeScope="" ma:versionID="655d9c0bbf2b5d7286db63c5c787830f">
  <xsd:schema xmlns:xsd="http://www.w3.org/2001/XMLSchema" xmlns:xs="http://www.w3.org/2001/XMLSchema" xmlns:p="http://schemas.microsoft.com/office/2006/metadata/properties" xmlns:ns2="1790154f-c273-43e5-9ded-36c30efea97b" xmlns:ns3="37b11f39-0683-47dd-bb2f-4ffddba07276" targetNamespace="http://schemas.microsoft.com/office/2006/metadata/properties" ma:root="true" ma:fieldsID="393e6c53cefc33a24813f14dcd776927" ns2:_="" ns3:_="">
    <xsd:import namespace="1790154f-c273-43e5-9ded-36c30efea97b"/>
    <xsd:import namespace="37b11f39-0683-47dd-bb2f-4ffddba07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154f-c273-43e5-9ded-36c30efea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e0dd29-5db4-4ac1-be01-f227d8cbc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1f39-0683-47dd-bb2f-4ffddba07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e531eb-7710-459c-814e-2c434c3d99cb}" ma:internalName="TaxCatchAll" ma:showField="CatchAllData" ma:web="37b11f39-0683-47dd-bb2f-4ffddba07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09BC-3E4C-46C1-A73B-8F3FAAAFA852}">
  <ds:schemaRefs>
    <ds:schemaRef ds:uri="http://schemas.microsoft.com/office/2006/metadata/properties"/>
    <ds:schemaRef ds:uri="http://schemas.microsoft.com/office/infopath/2007/PartnerControls"/>
    <ds:schemaRef ds:uri="37b11f39-0683-47dd-bb2f-4ffddba07276"/>
    <ds:schemaRef ds:uri="1790154f-c273-43e5-9ded-36c30efea97b"/>
  </ds:schemaRefs>
</ds:datastoreItem>
</file>

<file path=customXml/itemProps2.xml><?xml version="1.0" encoding="utf-8"?>
<ds:datastoreItem xmlns:ds="http://schemas.openxmlformats.org/officeDocument/2006/customXml" ds:itemID="{0D8C7BC2-B5F6-4D27-BEA2-C3922327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0154f-c273-43e5-9ded-36c30efea97b"/>
    <ds:schemaRef ds:uri="37b11f39-0683-47dd-bb2f-4ffddba07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CEBAA-A8B2-4DCE-979F-0828B8716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B5E98-A22C-F347-894E-3F0F0604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RNZ0007_01Abandonment (3).dotx</Template>
  <TotalTime>4</TotalTime>
  <Pages>2</Pages>
  <Words>180</Words>
  <Characters>1030</Characters>
  <Application>Microsoft Office Word</Application>
  <DocSecurity>0</DocSecurity>
  <Lines>8</Lines>
  <Paragraphs>2</Paragraphs>
  <ScaleCrop>false</ScaleCrop>
  <Company>Orion NZ Ltd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Waldren</dc:creator>
  <cp:keywords>Template</cp:keywords>
  <cp:lastModifiedBy>Michael Todd</cp:lastModifiedBy>
  <cp:revision>8</cp:revision>
  <cp:lastPrinted>2020-03-20T22:51:00Z</cp:lastPrinted>
  <dcterms:created xsi:type="dcterms:W3CDTF">2023-12-04T00:54:00Z</dcterms:created>
  <dcterms:modified xsi:type="dcterms:W3CDTF">2024-12-05T22:26:00Z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bd289485-f592-4e46-bdd4-af6245a21c37</vt:lpwstr>
  </property>
  <property fmtid="{D5CDD505-2E9C-101B-9397-08002B2CF9AE}" pid="3" name="ContentTypeId">
    <vt:lpwstr>0x01010030CEC2BABEB0EB4496D5825E4D762EBE</vt:lpwstr>
  </property>
  <property fmtid="{D5CDD505-2E9C-101B-9397-08002B2CF9AE}" pid="4" name="TaxKeyword">
    <vt:lpwstr>954;#Template|8b6482a8-2666-455f-b33e-cd433813b4af</vt:lpwstr>
  </property>
  <property fmtid="{D5CDD505-2E9C-101B-9397-08002B2CF9AE}" pid="5" name="Related_x0020_Subject">
    <vt:lpwstr/>
  </property>
  <property fmtid="{D5CDD505-2E9C-101B-9397-08002B2CF9AE}" pid="6" name="RelatedProject">
    <vt:lpwstr/>
  </property>
  <property fmtid="{D5CDD505-2E9C-101B-9397-08002B2CF9AE}" pid="7" name="ReportOwner">
    <vt:lpwstr/>
  </property>
  <property fmtid="{D5CDD505-2E9C-101B-9397-08002B2CF9AE}" pid="8" name="ExternalDocTypeTaxHTField0">
    <vt:lpwstr/>
  </property>
  <property fmtid="{D5CDD505-2E9C-101B-9397-08002B2CF9AE}" pid="9" name="j64376ce46e645fdb78b577d1b639a1e">
    <vt:lpwstr/>
  </property>
  <property fmtid="{D5CDD505-2E9C-101B-9397-08002B2CF9AE}" pid="10" name="RelatedProjectTaxHTField0">
    <vt:lpwstr/>
  </property>
  <property fmtid="{D5CDD505-2E9C-101B-9397-08002B2CF9AE}" pid="11" name="ExternalDocType">
    <vt:lpwstr/>
  </property>
  <property fmtid="{D5CDD505-2E9C-101B-9397-08002B2CF9AE}" pid="12" name="Related Subject">
    <vt:lpwstr/>
  </property>
  <property fmtid="{D5CDD505-2E9C-101B-9397-08002B2CF9AE}" pid="13" name="Order">
    <vt:r8>236400</vt:r8>
  </property>
  <property fmtid="{D5CDD505-2E9C-101B-9397-08002B2CF9AE}" pid="14" name="MediaServiceImageTags">
    <vt:lpwstr/>
  </property>
  <property fmtid="{D5CDD505-2E9C-101B-9397-08002B2CF9AE}" pid="15" name="GrammarlyDocumentId">
    <vt:lpwstr>ba1ad393e772965df8688001889063deee248a61abac74001354642327d54c7d</vt:lpwstr>
  </property>
</Properties>
</file>